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3" w:rsidRPr="00DF1FB9" w:rsidRDefault="00A31BF4">
      <w:pPr>
        <w:pStyle w:val="Titolo1"/>
        <w:rPr>
          <w:sz w:val="24"/>
        </w:rPr>
      </w:pPr>
      <w:r w:rsidRPr="00DF1FB9">
        <w:rPr>
          <w:sz w:val="24"/>
        </w:rPr>
        <w:t xml:space="preserve">SCUOLA PARITARIA “ S. TERESA” </w:t>
      </w:r>
      <w:proofErr w:type="spellStart"/>
      <w:r w:rsidRPr="00DF1FB9">
        <w:rPr>
          <w:sz w:val="24"/>
        </w:rPr>
        <w:t>C.I.F</w:t>
      </w:r>
      <w:proofErr w:type="spellEnd"/>
      <w:r w:rsidRPr="00DF1FB9">
        <w:rPr>
          <w:sz w:val="24"/>
        </w:rPr>
        <w:t xml:space="preserve">  </w:t>
      </w:r>
    </w:p>
    <w:p w:rsidR="005607D3" w:rsidRPr="00DF1FB9" w:rsidRDefault="00A31BF4">
      <w:pPr>
        <w:pStyle w:val="Titolo2"/>
        <w:rPr>
          <w:sz w:val="24"/>
        </w:rPr>
      </w:pPr>
      <w:r w:rsidRPr="00DF1FB9">
        <w:rPr>
          <w:sz w:val="24"/>
        </w:rPr>
        <w:t>SCUOLA DELL’INFANZIA E SCUOLA PRIMARIA</w:t>
      </w:r>
    </w:p>
    <w:p w:rsidR="005607D3" w:rsidRPr="00DF1FB9" w:rsidRDefault="00A31BF4">
      <w:r w:rsidRPr="00DF1FB9">
        <w:t>Corso Matteotti, 9 –56021 – Cascina (PI)</w:t>
      </w:r>
    </w:p>
    <w:p w:rsidR="005607D3" w:rsidRPr="00DF1FB9" w:rsidRDefault="00A31BF4">
      <w:pPr>
        <w:rPr>
          <w:u w:val="single"/>
        </w:rPr>
      </w:pPr>
      <w:r w:rsidRPr="00DF1FB9">
        <w:t xml:space="preserve">Tel. 050 701332 fax 050 715035 e-mail: </w:t>
      </w:r>
      <w:hyperlink r:id="rId4" w:history="1">
        <w:r w:rsidRPr="00DF1FB9">
          <w:rPr>
            <w:rStyle w:val="Collegamentoipertestuale"/>
          </w:rPr>
          <w:t>scuolasantateresa1@tin.it</w:t>
        </w:r>
      </w:hyperlink>
    </w:p>
    <w:p w:rsidR="005607D3" w:rsidRPr="00DF1FB9" w:rsidRDefault="00A31BF4">
      <w:pPr>
        <w:rPr>
          <w:u w:val="single"/>
        </w:rPr>
      </w:pPr>
      <w:r w:rsidRPr="00DF1FB9">
        <w:rPr>
          <w:u w:val="single"/>
        </w:rPr>
        <w:t>http:://www.scuolesantateresa.it</w:t>
      </w:r>
    </w:p>
    <w:p w:rsidR="005607D3" w:rsidRDefault="005607D3"/>
    <w:p w:rsidR="005607D3" w:rsidRDefault="00A31BF4" w:rsidP="00AC15C5">
      <w:proofErr w:type="spellStart"/>
      <w:r>
        <w:t>Prot</w:t>
      </w:r>
      <w:proofErr w:type="spellEnd"/>
      <w:r>
        <w:t xml:space="preserve">. </w:t>
      </w:r>
      <w:proofErr w:type="spellStart"/>
      <w:r>
        <w:t>……………………</w:t>
      </w:r>
      <w:proofErr w:type="spellEnd"/>
    </w:p>
    <w:p w:rsidR="005607D3" w:rsidRDefault="005607D3" w:rsidP="00AC15C5">
      <w:pPr>
        <w:jc w:val="center"/>
      </w:pPr>
    </w:p>
    <w:p w:rsidR="00DF1FB9" w:rsidRDefault="00DF1FB9"/>
    <w:p w:rsidR="00DF1FB9" w:rsidRDefault="00DF1FB9" w:rsidP="00DF1FB9"/>
    <w:p w:rsidR="00DF1FB9" w:rsidRDefault="00DF1FB9" w:rsidP="00DF1FB9">
      <w:pPr>
        <w:tabs>
          <w:tab w:val="left" w:pos="5400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MODULO </w:t>
      </w:r>
      <w:proofErr w:type="spellStart"/>
      <w:r>
        <w:rPr>
          <w:rFonts w:ascii="Comic Sans MS" w:hAnsi="Comic Sans MS"/>
        </w:rPr>
        <w:t>DI</w:t>
      </w:r>
      <w:proofErr w:type="spellEnd"/>
      <w:r>
        <w:rPr>
          <w:rFonts w:ascii="Comic Sans MS" w:hAnsi="Comic Sans MS"/>
        </w:rPr>
        <w:t xml:space="preserve"> ADESIONE AL CONCORSO PRESEPI “NOTTE SANTA”</w:t>
      </w:r>
      <w:r>
        <w:rPr>
          <w:rFonts w:ascii="Comic Sans MS" w:hAnsi="Comic Sans MS"/>
        </w:rPr>
        <w:br/>
      </w:r>
      <w:r w:rsidR="003217F1">
        <w:rPr>
          <w:rFonts w:ascii="Comic Sans MS" w:hAnsi="Comic Sans MS"/>
          <w:b/>
        </w:rPr>
        <w:t>UNDICESIMA</w:t>
      </w:r>
      <w:r w:rsidRPr="00DF1FB9">
        <w:rPr>
          <w:rFonts w:ascii="Comic Sans MS" w:hAnsi="Comic Sans MS"/>
          <w:b/>
        </w:rPr>
        <w:t xml:space="preserve"> EDIZIONE</w:t>
      </w:r>
      <w:r w:rsidR="003217F1">
        <w:rPr>
          <w:rFonts w:ascii="Comic Sans MS" w:hAnsi="Comic Sans MS"/>
          <w:b/>
        </w:rPr>
        <w:t xml:space="preserve"> NATALE 2014</w:t>
      </w:r>
    </w:p>
    <w:p w:rsidR="00DF1FB9" w:rsidRDefault="00DF1FB9" w:rsidP="00DF1FB9">
      <w:pPr>
        <w:tabs>
          <w:tab w:val="left" w:pos="5400"/>
        </w:tabs>
        <w:jc w:val="center"/>
        <w:rPr>
          <w:rFonts w:ascii="Comic Sans MS" w:hAnsi="Comic Sans MS"/>
        </w:rPr>
      </w:pPr>
    </w:p>
    <w:p w:rsidR="00DF1FB9" w:rsidRDefault="00DF1FB9" w:rsidP="00DF1FB9">
      <w:pPr>
        <w:rPr>
          <w:rFonts w:ascii="Comic Sans MS" w:hAnsi="Comic Sans MS"/>
        </w:rPr>
      </w:pPr>
    </w:p>
    <w:p w:rsidR="00DF1FB9" w:rsidRDefault="00DF1FB9" w:rsidP="00DF1FB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classe/ Le classi_______________________________________________</w:t>
      </w:r>
    </w:p>
    <w:p w:rsidR="00DF1FB9" w:rsidRDefault="00DF1FB9" w:rsidP="00DF1FB9">
      <w:pPr>
        <w:jc w:val="both"/>
        <w:rPr>
          <w:rFonts w:ascii="Comic Sans MS" w:hAnsi="Comic Sans MS"/>
        </w:rPr>
      </w:pPr>
    </w:p>
    <w:p w:rsidR="00DF1FB9" w:rsidRDefault="00DF1FB9" w:rsidP="00DF1FB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della Scuola ____________________________________________________</w:t>
      </w:r>
    </w:p>
    <w:p w:rsidR="00DF1FB9" w:rsidRDefault="00DF1FB9" w:rsidP="00DF1FB9">
      <w:pPr>
        <w:jc w:val="both"/>
        <w:rPr>
          <w:rFonts w:ascii="Comic Sans MS" w:hAnsi="Comic Sans MS"/>
        </w:rPr>
      </w:pPr>
    </w:p>
    <w:p w:rsidR="00DF1FB9" w:rsidRDefault="00DF1FB9" w:rsidP="00DF1FB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Istituto comprensivo______________________________________________</w:t>
      </w:r>
    </w:p>
    <w:p w:rsidR="00DF1FB9" w:rsidRDefault="00DF1FB9" w:rsidP="00DF1FB9">
      <w:pPr>
        <w:jc w:val="both"/>
        <w:rPr>
          <w:rFonts w:ascii="Comic Sans MS" w:hAnsi="Comic Sans MS"/>
        </w:rPr>
      </w:pPr>
    </w:p>
    <w:p w:rsidR="00DF1FB9" w:rsidRDefault="00DF1FB9" w:rsidP="00DF1FB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aderisce alla iniziativa che si svolgerà </w:t>
      </w:r>
      <w:r w:rsidR="003217F1">
        <w:rPr>
          <w:rFonts w:ascii="Comic Sans MS" w:hAnsi="Comic Sans MS"/>
          <w:b/>
        </w:rPr>
        <w:t>dal 22</w:t>
      </w:r>
      <w:r w:rsidRPr="00DF1FB9">
        <w:rPr>
          <w:rFonts w:ascii="Comic Sans MS" w:hAnsi="Comic Sans MS"/>
          <w:b/>
        </w:rPr>
        <w:t xml:space="preserve"> dicembre al 6 gennaio con orario 15.30-19.30</w:t>
      </w:r>
      <w:r>
        <w:rPr>
          <w:rFonts w:ascii="Comic Sans MS" w:hAnsi="Comic Sans MS"/>
        </w:rPr>
        <w:t xml:space="preserve"> presso la Scuola Paritaria Santa Teresa di Cascina.</w:t>
      </w:r>
    </w:p>
    <w:p w:rsidR="00DF1FB9" w:rsidRDefault="00DF1FB9" w:rsidP="00DF1FB9">
      <w:pPr>
        <w:jc w:val="both"/>
        <w:rPr>
          <w:rFonts w:ascii="Comic Sans MS" w:hAnsi="Comic Sans MS"/>
        </w:rPr>
      </w:pPr>
    </w:p>
    <w:p w:rsidR="00DF1FB9" w:rsidRDefault="00DF1FB9" w:rsidP="00DF1FB9">
      <w:pPr>
        <w:jc w:val="both"/>
        <w:rPr>
          <w:rFonts w:ascii="Comic Sans MS" w:hAnsi="Comic Sans MS"/>
        </w:rPr>
      </w:pPr>
    </w:p>
    <w:p w:rsidR="00DF1FB9" w:rsidRDefault="00DF1FB9" w:rsidP="00DF1FB9">
      <w:pPr>
        <w:jc w:val="both"/>
        <w:rPr>
          <w:rFonts w:ascii="Comic Sans MS" w:hAnsi="Comic Sans MS"/>
        </w:rPr>
      </w:pPr>
    </w:p>
    <w:p w:rsidR="00DF1FB9" w:rsidRDefault="00DF1FB9" w:rsidP="00DF1FB9">
      <w:pPr>
        <w:rPr>
          <w:rFonts w:ascii="Comic Sans MS" w:hAnsi="Comic Sans MS"/>
        </w:rPr>
      </w:pPr>
    </w:p>
    <w:p w:rsidR="00DF1FB9" w:rsidRDefault="00DF1FB9" w:rsidP="00DF1FB9">
      <w:pPr>
        <w:tabs>
          <w:tab w:val="left" w:pos="5640"/>
        </w:tabs>
        <w:rPr>
          <w:rFonts w:ascii="Comic Sans MS" w:hAnsi="Comic Sans MS"/>
        </w:rPr>
      </w:pPr>
      <w:r>
        <w:rPr>
          <w:rFonts w:ascii="Comic Sans MS" w:hAnsi="Comic Sans MS"/>
        </w:rPr>
        <w:t>Insegnante_____________________</w:t>
      </w:r>
    </w:p>
    <w:p w:rsidR="00DF1FB9" w:rsidRDefault="00DF1FB9" w:rsidP="00DF1FB9">
      <w:pPr>
        <w:tabs>
          <w:tab w:val="left" w:pos="5640"/>
        </w:tabs>
        <w:rPr>
          <w:rFonts w:ascii="Comic Sans MS" w:hAnsi="Comic Sans MS"/>
        </w:rPr>
      </w:pPr>
    </w:p>
    <w:p w:rsidR="00DF1FB9" w:rsidRDefault="00DF1FB9" w:rsidP="00DF1FB9">
      <w:pPr>
        <w:tabs>
          <w:tab w:val="left" w:pos="5640"/>
        </w:tabs>
        <w:rPr>
          <w:rFonts w:ascii="Comic Sans MS" w:hAnsi="Comic Sans MS"/>
        </w:rPr>
      </w:pPr>
      <w:r>
        <w:rPr>
          <w:rFonts w:ascii="Comic Sans MS" w:hAnsi="Comic Sans MS"/>
        </w:rPr>
        <w:t>Telefono_______________________</w:t>
      </w:r>
    </w:p>
    <w:p w:rsidR="00DF1FB9" w:rsidRDefault="00DF1FB9" w:rsidP="00DF1FB9">
      <w:pPr>
        <w:tabs>
          <w:tab w:val="left" w:pos="5640"/>
        </w:tabs>
        <w:rPr>
          <w:rFonts w:ascii="Comic Sans MS" w:hAnsi="Comic Sans MS"/>
        </w:rPr>
      </w:pPr>
    </w:p>
    <w:p w:rsidR="00DF1FB9" w:rsidRDefault="00DF1FB9" w:rsidP="00DF1FB9">
      <w:pPr>
        <w:tabs>
          <w:tab w:val="left" w:pos="5640"/>
        </w:tabs>
        <w:rPr>
          <w:rFonts w:ascii="Comic Sans MS" w:hAnsi="Comic Sans MS"/>
        </w:rPr>
      </w:pPr>
      <w:r>
        <w:rPr>
          <w:rFonts w:ascii="Comic Sans MS" w:hAnsi="Comic Sans MS"/>
        </w:rPr>
        <w:t>E-mail_________________________</w:t>
      </w:r>
    </w:p>
    <w:p w:rsidR="00DF1FB9" w:rsidRPr="00DF1FB9" w:rsidRDefault="00DF1FB9" w:rsidP="00DF1FB9">
      <w:pPr>
        <w:rPr>
          <w:rFonts w:ascii="Comic Sans MS" w:hAnsi="Comic Sans MS"/>
        </w:rPr>
      </w:pPr>
    </w:p>
    <w:p w:rsidR="00DF1FB9" w:rsidRDefault="00DF1FB9" w:rsidP="00DF1FB9">
      <w:pPr>
        <w:rPr>
          <w:rFonts w:ascii="Comic Sans MS" w:hAnsi="Comic Sans MS"/>
        </w:rPr>
      </w:pPr>
    </w:p>
    <w:p w:rsidR="00DF1FB9" w:rsidRDefault="00DF1FB9" w:rsidP="00DF1FB9">
      <w:pPr>
        <w:rPr>
          <w:rFonts w:ascii="Comic Sans MS" w:hAnsi="Comic Sans MS"/>
        </w:rPr>
      </w:pPr>
    </w:p>
    <w:p w:rsidR="00DF1FB9" w:rsidRDefault="00DF1FB9" w:rsidP="00DF1FB9">
      <w:pPr>
        <w:rPr>
          <w:rFonts w:ascii="Comic Sans MS" w:hAnsi="Comic Sans MS"/>
        </w:rPr>
      </w:pPr>
    </w:p>
    <w:p w:rsidR="00DF1FB9" w:rsidRDefault="00DF1FB9" w:rsidP="00DF1FB9">
      <w:pPr>
        <w:rPr>
          <w:rFonts w:ascii="Comic Sans MS" w:hAnsi="Comic Sans MS"/>
        </w:rPr>
      </w:pPr>
    </w:p>
    <w:p w:rsidR="00DF1FB9" w:rsidRPr="00DF1FB9" w:rsidRDefault="00DF1FB9" w:rsidP="00DF1FB9">
      <w:pPr>
        <w:rPr>
          <w:rFonts w:ascii="Comic Sans MS" w:hAnsi="Comic Sans MS"/>
        </w:rPr>
      </w:pPr>
      <w:r>
        <w:rPr>
          <w:rFonts w:ascii="Comic Sans MS" w:hAnsi="Comic Sans MS"/>
        </w:rPr>
        <w:t>DATA____________________</w:t>
      </w:r>
    </w:p>
    <w:sectPr w:rsidR="00DF1FB9" w:rsidRPr="00DF1FB9" w:rsidSect="00560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compat/>
  <w:rsids>
    <w:rsidRoot w:val="00DF1FB9"/>
    <w:rsid w:val="003217F1"/>
    <w:rsid w:val="005607D3"/>
    <w:rsid w:val="00A31BF4"/>
    <w:rsid w:val="00AC15C5"/>
    <w:rsid w:val="00D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7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07D3"/>
    <w:pPr>
      <w:keepNext/>
      <w:outlineLvl w:val="0"/>
    </w:pPr>
    <w:rPr>
      <w:b/>
      <w:bCs/>
      <w:sz w:val="28"/>
      <w:szCs w:val="20"/>
    </w:rPr>
  </w:style>
  <w:style w:type="paragraph" w:styleId="Titolo2">
    <w:name w:val="heading 2"/>
    <w:basedOn w:val="Normale"/>
    <w:next w:val="Normale"/>
    <w:qFormat/>
    <w:rsid w:val="005607D3"/>
    <w:pPr>
      <w:keepNext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607D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5607D3"/>
    <w:pPr>
      <w:spacing w:line="480" w:lineRule="auto"/>
      <w:ind w:firstLine="70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olasantateresa@liber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\Desktop\carta%20intestata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PARITARIA “ S</vt:lpstr>
    </vt:vector>
  </TitlesOfParts>
  <Company/>
  <LinksUpToDate>false</LinksUpToDate>
  <CharactersWithSpaces>851</CharactersWithSpaces>
  <SharedDoc>false</SharedDoc>
  <HLinks>
    <vt:vector size="6" baseType="variant"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mailto:scuolasantateresa@libero.it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PARITARIA “ S</dc:title>
  <dc:creator>Chiara</dc:creator>
  <cp:lastModifiedBy>Chiara</cp:lastModifiedBy>
  <cp:revision>4</cp:revision>
  <cp:lastPrinted>2007-05-08T06:59:00Z</cp:lastPrinted>
  <dcterms:created xsi:type="dcterms:W3CDTF">2013-10-01T15:54:00Z</dcterms:created>
  <dcterms:modified xsi:type="dcterms:W3CDTF">2014-10-09T09:01:00Z</dcterms:modified>
</cp:coreProperties>
</file>